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F52E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bookmarkStart w:id="1" w:name="_GoBack"/>
      <w:bookmarkEnd w:id="1"/>
      <w:bookmarkStart w:id="0" w:name="_GoBack"/>
      <w:bookmarkEnd w:id="0"/>
      <w:r>
        <w:rPr>
          <w:rFonts w:ascii="Garamond" w:hAnsi="Garamond"/>
          <w:b/>
          <w:bCs/>
          <w:sz w:val="22"/>
          <w:szCs w:val="22"/>
        </w:rPr>
        <w:t>Al Dirigente scolastico</w:t>
      </w:r>
    </w:p>
    <w:p w14:paraId="54D19636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dell’IISS-IOC “Mauro del Giudice” </w:t>
      </w:r>
    </w:p>
    <w:p w14:paraId="43DD20CF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fgis06700p@istruzione.it</w:t>
      </w:r>
    </w:p>
    <w:p w14:paraId="30F6E095">
      <w:pPr>
        <w:ind w:left="6096"/>
        <w:rPr>
          <w:rFonts w:ascii="Arial" w:hAnsi="Arial" w:cs="Arial"/>
          <w:b/>
          <w:u w:val="single"/>
        </w:rPr>
      </w:pPr>
    </w:p>
    <w:p w14:paraId="4366052B">
      <w:pPr>
        <w:ind w:left="6096"/>
        <w:rPr>
          <w:rFonts w:ascii="Arial" w:hAnsi="Arial" w:cs="Arial"/>
          <w:b/>
          <w:u w:val="single"/>
        </w:rPr>
      </w:pPr>
    </w:p>
    <w:p w14:paraId="767A0FEF">
      <w:pPr>
        <w:ind w:left="6096"/>
        <w:rPr>
          <w:rFonts w:ascii="Arial" w:hAnsi="Arial" w:cs="Arial"/>
          <w:b/>
          <w:u w:val="single"/>
        </w:rPr>
      </w:pPr>
    </w:p>
    <w:p w14:paraId="05BB993B">
      <w:pPr>
        <w:ind w:left="6096"/>
        <w:rPr>
          <w:rFonts w:ascii="Garamond" w:hAnsi="Garamond"/>
          <w:sz w:val="22"/>
          <w:szCs w:val="22"/>
        </w:rPr>
      </w:pPr>
    </w:p>
    <w:p w14:paraId="2B9220C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 sottoscritt ___  ________________________________________ in qualità di ___________________________ in servizio, nell’ora e nella data indicata, nell’Istituto ________________________________ plesso scolastico di __________________________________________  inoltra al Dirigente Scolastico denuncia del seguente infortunio occorso all’alunn__  __________________________________________________________ frequentante la scuola _________________________ plesso di _____________________________ della classe _________ della sezione ______</w:t>
      </w:r>
    </w:p>
    <w:p w14:paraId="4863102C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 e ora dell’infortunio    __________________________________________________</w:t>
      </w:r>
    </w:p>
    <w:p w14:paraId="40671C81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locale presso il quale si è verificato ___________________________________________</w:t>
      </w:r>
    </w:p>
    <w:p w14:paraId="4DEC3820">
      <w:pPr>
        <w:numPr>
          <w:ilvl w:val="0"/>
          <w:numId w:val="1"/>
        </w:numPr>
        <w:tabs>
          <w:tab w:val="clear" w:pos="72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dinamica dell’incidente con dettagliata analisi dei fatti: </w:t>
      </w:r>
    </w:p>
    <w:p w14:paraId="3634CE83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54867ABA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70DD411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71FCA2D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65DF03D0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114F6173">
      <w:pPr>
        <w:pStyle w:val="4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ragione di quanto descritto al precedente punto 3, l’alunno infortunato riportava i seguenti danni visibili:</w:t>
      </w:r>
    </w:p>
    <w:p w14:paraId="33DC8DA4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50426E92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1FC0DD71">
      <w:pPr>
        <w:pStyle w:val="4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L’infortunato è stato con immediatezza e tempestività soccorso/a dal ______________________________ qualifica professionale _____________________ in servizio ____________________________________ che per ogni buon fine a) allega personale relazione integrativa; b) sottoscrive la presente relazione; c) nessuna delle due scelte precedenti.</w:t>
      </w:r>
    </w:p>
    <w:p w14:paraId="2E65ACBA">
      <w:pPr>
        <w:pStyle w:val="4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Modalità e tempistica del soccorso  ____________________________________________________________</w:t>
      </w:r>
    </w:p>
    <w:p w14:paraId="7E70E247">
      <w:pPr>
        <w:pStyle w:val="4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Iniziative adottate e ulteriori soggetti (anche compagni di classe) coinvolti ______________________________ __________________________________________________________</w:t>
      </w:r>
    </w:p>
    <w:p w14:paraId="185DC2F1">
      <w:pPr>
        <w:pStyle w:val="4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Indicazione quale tipologia di vigilanza sull'alunno era stata adottata e ogni forma di precauzione presa per impedire il fatto: </w:t>
      </w:r>
    </w:p>
    <w:p w14:paraId="47C3D7B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56253183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2EF2577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_______________________________________________________________________________________________</w:t>
      </w:r>
    </w:p>
    <w:p w14:paraId="56F7E60E">
      <w:pPr>
        <w:pStyle w:val="4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Indicazione dei nominativi di eventuali altri testimoni all’evento (insegnanti, personale ATA, alunni ecc.) </w:t>
      </w:r>
    </w:p>
    <w:p w14:paraId="7C2E5A9B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Nome e cognome ______________________________________ Firma _____________________________ </w:t>
      </w:r>
    </w:p>
    <w:p w14:paraId="0AEDAB8F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Nome e cognome ______________________________________ Firma _____________________________ </w:t>
      </w:r>
    </w:p>
    <w:p w14:paraId="7E700EF0">
      <w:pPr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Nome e cognome ______________________________________ Firma _____________________________ </w:t>
      </w:r>
    </w:p>
    <w:p w14:paraId="74FCFDFC">
      <w:pPr>
        <w:rPr>
          <w:rFonts w:ascii="Garamond" w:hAnsi="Garamond"/>
          <w:sz w:val="22"/>
          <w:szCs w:val="22"/>
        </w:rPr>
      </w:pPr>
    </w:p>
    <w:p w14:paraId="403AAB1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insegnante denunciante/a _________________________________________, a conoscenza delle disposizioni che regolano la vigilanza agli alunni e le denunce di infortuni, assicura l’assoluta imprevedibilità e l’assoluta accidentalità dell’accaduto in quanto sono state messe in atto, in maniera scrupolosa, attenta e certa, le necessarie condizioni di sicurezza e vigilanza previste dalla norma e adottate da ogni buon padre di famiglia.</w:t>
      </w:r>
    </w:p>
    <w:p w14:paraId="721CC3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particolare:</w:t>
      </w:r>
    </w:p>
    <w:p w14:paraId="030468A9">
      <w:pPr>
        <w:jc w:val="both"/>
        <w:rPr>
          <w:rFonts w:ascii="Garamond" w:hAnsi="Garamond"/>
          <w:sz w:val="22"/>
          <w:szCs w:val="22"/>
        </w:rPr>
      </w:pPr>
    </w:p>
    <w:p w14:paraId="06014F42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 la sua dinamica l’incidente è avvenuto senza poter essere né previsto né prevenuto o evitato dal personale responsabile della vigilanza, pur presente nel rispetto delle proprie funzioni e delle indicazioni del Dirigente scolastico in fatto di vigilanza;</w:t>
      </w:r>
    </w:p>
    <w:p w14:paraId="21565A4D">
      <w:pPr>
        <w:ind w:left="284"/>
        <w:jc w:val="both"/>
        <w:rPr>
          <w:rFonts w:ascii="Garamond" w:hAnsi="Garamond"/>
          <w:sz w:val="22"/>
          <w:szCs w:val="22"/>
        </w:rPr>
      </w:pPr>
    </w:p>
    <w:p w14:paraId="48A763C8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nel caso, successivamente alla presentazione della presente denuncia, dovesse venire a conoscenza o in possesso di ulteriori elementi o documentazione relativa all’incidente, in questo momento non allegata, (ivi compresa l’eventuale intenzione dei genitori di chiedere risarcimenti, di citare l’insegnante o la scuola, ed ogni ulteriore nuova non prevedibile al momento) provvederà con la massima solerzia e tempestività a informare la Dirigenza Scolastica con ulteriore integrativa nota scritta e/o con l’eventuale inoltro della documentazione della quale dovesse venire in possesso.</w:t>
      </w:r>
    </w:p>
    <w:p w14:paraId="1EDC2E72">
      <w:pPr>
        <w:jc w:val="both"/>
        <w:rPr>
          <w:rFonts w:ascii="Garamond" w:hAnsi="Garamond"/>
          <w:sz w:val="22"/>
          <w:szCs w:val="22"/>
        </w:rPr>
      </w:pPr>
    </w:p>
    <w:p w14:paraId="6FB15C49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Allegati:</w:t>
      </w:r>
    </w:p>
    <w:p w14:paraId="5CD5E37D">
      <w:pPr>
        <w:jc w:val="both"/>
        <w:rPr>
          <w:rFonts w:ascii="Garamond" w:hAnsi="Garamond"/>
          <w:sz w:val="22"/>
          <w:szCs w:val="22"/>
        </w:rPr>
      </w:pPr>
    </w:p>
    <w:p w14:paraId="06E29BE5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7931AE07">
      <w:pPr>
        <w:jc w:val="both"/>
        <w:rPr>
          <w:rFonts w:ascii="Garamond" w:hAnsi="Garamond"/>
          <w:sz w:val="22"/>
          <w:szCs w:val="22"/>
        </w:rPr>
      </w:pPr>
    </w:p>
    <w:p w14:paraId="3CC87272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07A6B297">
      <w:pPr>
        <w:pStyle w:val="4"/>
        <w:rPr>
          <w:rFonts w:ascii="Garamond" w:hAnsi="Garamond"/>
          <w:sz w:val="22"/>
          <w:szCs w:val="22"/>
        </w:rPr>
      </w:pPr>
    </w:p>
    <w:p w14:paraId="0A855DF0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5F97EA0A">
      <w:pPr>
        <w:pStyle w:val="4"/>
        <w:rPr>
          <w:rFonts w:ascii="Garamond" w:hAnsi="Garamond"/>
          <w:sz w:val="22"/>
          <w:szCs w:val="22"/>
        </w:rPr>
      </w:pPr>
    </w:p>
    <w:p w14:paraId="649AAB67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</w:t>
      </w:r>
    </w:p>
    <w:p w14:paraId="198E025A">
      <w:pPr>
        <w:jc w:val="both"/>
        <w:rPr>
          <w:rFonts w:ascii="Garamond" w:hAnsi="Garamond"/>
          <w:sz w:val="22"/>
          <w:szCs w:val="22"/>
        </w:rPr>
      </w:pPr>
    </w:p>
    <w:p w14:paraId="4F26622A">
      <w:pPr>
        <w:jc w:val="both"/>
        <w:rPr>
          <w:rFonts w:ascii="Garamond" w:hAnsi="Garamond"/>
          <w:sz w:val="22"/>
          <w:szCs w:val="22"/>
        </w:rPr>
      </w:pPr>
    </w:p>
    <w:p w14:paraId="02913B1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__________________,  _____________________ </w:t>
      </w:r>
    </w:p>
    <w:p w14:paraId="21070D8E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 xml:space="preserve">   Firma di chi presenta la denuncia</w:t>
      </w:r>
    </w:p>
    <w:p w14:paraId="63FC04F6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4EFC27D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________________________ </w:t>
      </w:r>
    </w:p>
    <w:p w14:paraId="321A83AF"/>
    <w:sectPr>
      <w:pgSz w:w="11906" w:h="16838"/>
      <w:pgMar w:top="1276" w:right="720" w:bottom="1276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93190"/>
    <w:multiLevelType w:val="multilevel"/>
    <w:tmpl w:val="25D9319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DAC545B"/>
    <w:multiLevelType w:val="multilevel"/>
    <w:tmpl w:val="2DAC54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83268C2"/>
    <w:multiLevelType w:val="multilevel"/>
    <w:tmpl w:val="483268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08"/>
  <w:hyphenationZone w:val="283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7321D"/>
    <w:rsid w:val="00102E52"/>
    <w:rsid w:val="00202A73"/>
    <w:rsid w:val="00364C67"/>
    <w:rsid w:val="00522490"/>
    <w:rsid w:val="007940F7"/>
    <w:rsid w:val="00A63470"/>
    <w:rsid w:val="00BC4EEB"/>
    <w:rsid w:val="20F73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-Segreteria02\Downloads\Format-denuncia-infortunio%20202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Format-denuncia-infortunio 2025.dot</Template>
  <Pages>2</Pages>
  <Words>395</Words>
  <Characters>4143</Characters>
  <Lines>34</Lines>
  <Paragraphs>9</Paragraphs>
  <TotalTime>0</TotalTime>
  <ScaleCrop>false</ScaleCrop>
  <LinksUpToDate>false</LinksUpToDate>
  <CharactersWithSpaces>4759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2025-10-06T13:16:00Z</dcterms:created>
  <dc:creator>Giuseppe De Blasio</dc:creator>
  <cp:lastModifiedBy>Giuseppe De Blasio</cp:lastModifiedBy>
  <dcterms:modified xsi:type="dcterms:W3CDTF">2025-10-06T13:16:32Z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FDA9225C5132415B9C0A0E3E62738D86_11</vt:lpwstr>
  </property>
  <property fmtid="{D5CDD505-2E9C-101B-9397-08002B2CF9AE}" pid="3" name="KSOProductBuildVer">
    <vt:lpwstr>1033-12.2.0.22549</vt:lpwstr>
  </property>
</Properties>
</file>